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82C0" w14:textId="77777777" w:rsidR="00040486" w:rsidRPr="003E139B" w:rsidRDefault="00040486" w:rsidP="003E139B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3E139B">
        <w:rPr>
          <w:rFonts w:ascii="Times New Roman" w:hAnsi="Times New Roman" w:cs="Times New Roman"/>
          <w:color w:val="auto"/>
        </w:rPr>
        <w:t>САДРЖАЈ ИНДИВИДУАЛНОГ ОБРАЗОВНОГ ПЛАНА (ИОП)</w:t>
      </w:r>
    </w:p>
    <w:p w14:paraId="277FC968" w14:textId="77777777"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Врста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 - а: __________ (ИОП1, ИОП2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или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ИОП3)</w:t>
      </w:r>
    </w:p>
    <w:p w14:paraId="6C5E6376" w14:textId="77777777"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Деловодни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број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>:</w:t>
      </w:r>
    </w:p>
    <w:p w14:paraId="7C1A870C" w14:textId="77777777"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Потпис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директора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печат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установе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>:</w:t>
      </w:r>
    </w:p>
    <w:p w14:paraId="20BBC7D4" w14:textId="77777777"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</w:rPr>
      </w:pPr>
      <w:proofErr w:type="spellStart"/>
      <w:r w:rsidRPr="00040486">
        <w:rPr>
          <w:rFonts w:ascii="Times New Roman" w:hAnsi="Times New Roman"/>
          <w:sz w:val="28"/>
          <w:szCs w:val="28"/>
        </w:rPr>
        <w:t>Образац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1 - </w:t>
      </w:r>
      <w:proofErr w:type="spellStart"/>
      <w:r w:rsidRPr="00040486">
        <w:rPr>
          <w:rFonts w:ascii="Times New Roman" w:hAnsi="Times New Roman"/>
          <w:sz w:val="28"/>
          <w:szCs w:val="28"/>
        </w:rPr>
        <w:t>Лични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8555E8">
        <w:rPr>
          <w:rFonts w:ascii="Times New Roman" w:hAnsi="Times New Roman"/>
          <w:sz w:val="28"/>
          <w:szCs w:val="28"/>
        </w:rPr>
        <w:t>т</w:t>
      </w:r>
      <w:r w:rsidRPr="00040486">
        <w:rPr>
          <w:rFonts w:ascii="Times New Roman" w:hAnsi="Times New Roman"/>
          <w:sz w:val="28"/>
          <w:szCs w:val="28"/>
        </w:rPr>
        <w:t>иму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за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додатну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подршку</w:t>
      </w:r>
      <w:proofErr w:type="spellEnd"/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4536"/>
      </w:tblGrid>
      <w:tr w:rsidR="00040486" w:rsidRPr="00040486" w14:paraId="66261FC4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5EEDDC37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Лични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</w:p>
        </w:tc>
      </w:tr>
      <w:tr w:rsidR="00040486" w:rsidRPr="00040486" w14:paraId="0C80B7C8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D90B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14:paraId="3AC5DFF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2E3A5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5F133FF3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7328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FA015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585BE143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92E1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9CF8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35D3703B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9D8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F1C9B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D631D33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54B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уколико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није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иста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0EA1D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36A24E22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2FE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Медицинска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документација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 </w:t>
            </w:r>
          </w:p>
          <w:p w14:paraId="348E8CD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навести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извор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података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BE828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438B3984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9C471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ризик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напуштања</w:t>
            </w:r>
            <w:proofErr w:type="spellEnd"/>
          </w:p>
          <w:p w14:paraId="055F336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4433F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265EDAC6" w14:textId="77777777" w:rsidTr="003D2F56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2A572B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установи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тиму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подршку</w:t>
            </w:r>
            <w:proofErr w:type="spellEnd"/>
          </w:p>
        </w:tc>
      </w:tr>
      <w:tr w:rsidR="00040486" w:rsidRPr="00040486" w14:paraId="3244B179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FBA2B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14:paraId="139E169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D50C4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32973C2D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5932D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14:paraId="490051A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4A1F1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7CC0F9D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EC522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Васпитач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14:paraId="7B17964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Одељењски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старешина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ECF6F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0AA41349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7FF3B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Координатор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B5B316" w14:textId="77777777" w:rsidR="00040486" w:rsidRPr="00040486" w:rsidRDefault="00040486" w:rsidP="00382CA3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40486" w:rsidRPr="00040486" w14:paraId="0747BAC5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84852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Чланови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1DF4F46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50AE9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EDC3F19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4C31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учесници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 у</w:t>
            </w:r>
            <w:proofErr w:type="gram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изради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примени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4D846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3AA00DD9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6D955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увид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основу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0652B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6CD4682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400FB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</w:t>
            </w:r>
            <w:proofErr w:type="gram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  (</w:t>
            </w:r>
            <w:proofErr w:type="spellStart"/>
            <w:proofErr w:type="gram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A840D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7A47B3B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C16DC77" w14:textId="77777777"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престанак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14A90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18678B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14:paraId="3F49028F" w14:textId="77777777" w:rsidR="00040486" w:rsidRPr="00040486" w:rsidRDefault="00040486" w:rsidP="00382CA3">
      <w:pPr>
        <w:spacing w:after="160"/>
        <w:rPr>
          <w:rFonts w:ascii="Times New Roman" w:hAnsi="Times New Roman"/>
          <w:b w:val="0"/>
          <w:bCs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br w:type="page"/>
      </w:r>
    </w:p>
    <w:p w14:paraId="6EF3F13A" w14:textId="77777777"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lastRenderedPageBreak/>
        <w:t>Датум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израде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ИОП-а:</w:t>
      </w:r>
      <w:r w:rsidRPr="00040486">
        <w:rPr>
          <w:rFonts w:ascii="Times New Roman" w:hAnsi="Times New Roman"/>
          <w:b w:val="0"/>
          <w:bCs/>
          <w:sz w:val="22"/>
          <w:szCs w:val="22"/>
        </w:rPr>
        <w:tab/>
      </w:r>
    </w:p>
    <w:p w14:paraId="1F7A30A3" w14:textId="77777777"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14:paraId="2DA8ACB7" w14:textId="77777777"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Датум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састанка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ревизију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евалуацију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ИОП-а: __________________</w:t>
      </w:r>
    </w:p>
    <w:p w14:paraId="3AF6B79B" w14:textId="77777777" w:rsidR="00040486" w:rsidRPr="00040486" w:rsidRDefault="00040486" w:rsidP="00382C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040486">
        <w:rPr>
          <w:rFonts w:ascii="Times New Roman" w:hAnsi="Times New Roman"/>
          <w:sz w:val="24"/>
          <w:szCs w:val="24"/>
        </w:rPr>
        <w:t>Сагласан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сви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познати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подаци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прикупљају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обрађују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током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израде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ИОП-а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представљају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40486">
        <w:rPr>
          <w:rFonts w:ascii="Times New Roman" w:hAnsi="Times New Roman"/>
          <w:sz w:val="24"/>
          <w:szCs w:val="24"/>
        </w:rPr>
        <w:t>складу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чланом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47. </w:t>
      </w:r>
      <w:proofErr w:type="spellStart"/>
      <w:r w:rsidRPr="00040486">
        <w:rPr>
          <w:rFonts w:ascii="Times New Roman" w:hAnsi="Times New Roman"/>
          <w:sz w:val="24"/>
          <w:szCs w:val="24"/>
        </w:rPr>
        <w:t>Закона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заштити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0486">
        <w:rPr>
          <w:rFonts w:ascii="Times New Roman" w:hAnsi="Times New Roman"/>
          <w:sz w:val="24"/>
          <w:szCs w:val="24"/>
        </w:rPr>
        <w:t>морам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чувати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могу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прекршајно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кривично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повреду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.  </w:t>
      </w:r>
    </w:p>
    <w:p w14:paraId="25EE87F5" w14:textId="77777777" w:rsidR="00040486" w:rsidRPr="00040486" w:rsidRDefault="00040486" w:rsidP="00382CA3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Чланови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це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тима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(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потиси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):</w:t>
      </w:r>
      <w:r w:rsidRPr="00040486">
        <w:rPr>
          <w:rFonts w:ascii="Times New Roman" w:hAnsi="Times New Roman"/>
          <w:b w:val="0"/>
          <w:bCs/>
          <w:sz w:val="20"/>
          <w:szCs w:val="20"/>
        </w:rPr>
        <w:t xml:space="preserve">  _____________________________       _________________________________</w:t>
      </w:r>
    </w:p>
    <w:p w14:paraId="4AE282E4" w14:textId="77777777"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14:paraId="6EC44A34" w14:textId="77777777"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14:paraId="7B5FA3E0" w14:textId="77777777"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</w:p>
    <w:p w14:paraId="1F1EB34D" w14:textId="77777777"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14:paraId="77D14C3D" w14:textId="77777777" w:rsidR="00040486" w:rsidRPr="00040486" w:rsidRDefault="00040486" w:rsidP="00382CA3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</w:rPr>
      </w:pPr>
    </w:p>
    <w:p w14:paraId="3366B400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b w:val="0"/>
          <w:bCs/>
          <w:sz w:val="20"/>
          <w:szCs w:val="20"/>
        </w:rPr>
      </w:pPr>
    </w:p>
    <w:p w14:paraId="061436F3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Координатор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одговорна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особа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за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реализацију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ИОП-а </w:t>
      </w:r>
      <w:r w:rsidRPr="00040486">
        <w:rPr>
          <w:rFonts w:ascii="Times New Roman" w:eastAsia="Calibri" w:hAnsi="Times New Roman"/>
          <w:sz w:val="22"/>
          <w:szCs w:val="22"/>
        </w:rPr>
        <w:t>(</w:t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потпис</w:t>
      </w:r>
      <w:proofErr w:type="spellEnd"/>
      <w:proofErr w:type="gramStart"/>
      <w:r w:rsidRPr="00040486">
        <w:rPr>
          <w:rFonts w:ascii="Times New Roman" w:eastAsia="Calibri" w:hAnsi="Times New Roman"/>
          <w:sz w:val="22"/>
          <w:szCs w:val="22"/>
        </w:rPr>
        <w:t>):_</w:t>
      </w:r>
      <w:proofErr w:type="gramEnd"/>
      <w:r w:rsidRPr="00040486">
        <w:rPr>
          <w:rFonts w:ascii="Times New Roman" w:eastAsia="Calibri" w:hAnsi="Times New Roman"/>
          <w:sz w:val="22"/>
          <w:szCs w:val="22"/>
        </w:rPr>
        <w:t>__________________________________</w:t>
      </w:r>
    </w:p>
    <w:p w14:paraId="508CBEAD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040486" w:rsidRPr="00040486" w:rsidSect="00040486">
          <w:footerReference w:type="default" r:id="rId8"/>
          <w:type w:val="continuous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427BC7BE" w14:textId="77777777" w:rsidR="00040486" w:rsidRDefault="00040486" w:rsidP="00382CA3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21AA9626" w14:textId="77777777" w:rsid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040486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84EE648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2 -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Педагошки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профил</w:t>
      </w:r>
      <w:proofErr w:type="spellEnd"/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2"/>
        <w:gridCol w:w="47"/>
        <w:gridCol w:w="97"/>
        <w:gridCol w:w="6102"/>
      </w:tblGrid>
      <w:tr w:rsidR="00040486" w:rsidRPr="00040486" w14:paraId="6F49B407" w14:textId="77777777" w:rsidTr="003D2F56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E50DA7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Педагошки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профил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0486" w:rsidRPr="00040486" w14:paraId="1E80FCC2" w14:textId="77777777" w:rsidTr="003D2F56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8C743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Јаке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стране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интересовања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,</w:t>
            </w:r>
            <w:proofErr w:type="gram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це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25B3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подршком</w:t>
            </w:r>
            <w:proofErr w:type="spellEnd"/>
          </w:p>
        </w:tc>
      </w:tr>
      <w:tr w:rsidR="00040486" w:rsidRPr="00040486" w14:paraId="344BC719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6D5A6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Б.1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како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начинима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делања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развоју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диспозиција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1"/>
            </w:r>
          </w:p>
          <w:p w14:paraId="5F32A0B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досадашњим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постигнућима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стиловима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ставовима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према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мотивацији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интересовањима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областима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специфичним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како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аспекти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понашања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испољавају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различитим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040486" w:rsidRPr="00040486" w14:paraId="58BB8C52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1DC4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C739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481D86BB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031A8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Б.2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Социјалне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вештине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одраслима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вршњацима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поштовању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правила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реаговању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у 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различитим</w:t>
            </w:r>
            <w:proofErr w:type="spellEnd"/>
            <w:proofErr w:type="gram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социјалним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040486" w:rsidRPr="00040486" w14:paraId="0DCECD9D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C69E0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97A8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4E950629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B2AC9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.З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Комуникацијске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вештине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начинима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размене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информација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укључујући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степен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познавања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језика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коме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одвија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васпитни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процес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као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могућност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коришћења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вербалних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визуелних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симболичких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средстава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комуникације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040486" w:rsidRPr="00040486" w14:paraId="51852BB3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A27C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5428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43BDD1B3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EA4DF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.4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Самосталност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брига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себи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способности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старања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себи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обављању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свакодневних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куће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вртићу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040486" w:rsidRPr="00040486" w14:paraId="3106F30E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2994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EAC5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123583FE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A72B5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 xml:space="preserve">Б.5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Утицај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спољашњег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окружења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учешће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развој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породичним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другим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условима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могу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утичу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добробит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укључивање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напредовање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040486" w:rsidRPr="00040486" w14:paraId="510B511F" w14:textId="77777777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15585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B4D9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637D9BBF" w14:textId="77777777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3FADD" w14:textId="77777777"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Идентификоване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приоритетне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подршком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образовању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васпитању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BB9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одобрење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интерресорне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комисије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07BAF16E" w14:textId="77777777" w:rsidTr="003D2F56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CCE033" w14:textId="77777777"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C2015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29CCB59F" w14:textId="77777777" w:rsidR="00040486" w:rsidRDefault="00040486" w:rsidP="00382CA3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2D605221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555E8">
        <w:rPr>
          <w:rFonts w:ascii="Times New Roman" w:eastAsia="Calibri" w:hAnsi="Times New Roman"/>
          <w:bCs/>
          <w:sz w:val="28"/>
          <w:szCs w:val="28"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2820"/>
        <w:gridCol w:w="2382"/>
        <w:gridCol w:w="4203"/>
        <w:gridCol w:w="2174"/>
        <w:gridCol w:w="2029"/>
      </w:tblGrid>
      <w:tr w:rsidR="00040486" w:rsidRPr="00040486" w14:paraId="7E93E755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633B8CC2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Процена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потреба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подршком</w:t>
            </w:r>
            <w:proofErr w:type="spellEnd"/>
          </w:p>
        </w:tc>
      </w:tr>
      <w:tr w:rsidR="00040486" w:rsidRPr="00040486" w14:paraId="44AA080C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B1EA78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врста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E03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које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предмете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C212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Кратак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врсте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BA9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пружања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B6175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прати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када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040486" w:rsidRPr="00040486" w14:paraId="21B81496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038AFA" w14:textId="77777777"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метода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материјала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учила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04F771C4" w14:textId="77777777"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индивидуализације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4109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E61E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BE7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90D13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14:paraId="13FD293E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DFA890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простора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услова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одвија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7F6860E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нпр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отклањање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физичких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баријера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специфична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организација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распоред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B86E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3B3F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C1FB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C880A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14:paraId="6F92F2BB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223F26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праћења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развоја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постигнућа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оцењивања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6E0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1FD5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345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62EFB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14:paraId="7F4FE101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376D31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308BF2A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уколико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их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навести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E851B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93FF6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B8BF3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8BB94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677E47B" w14:textId="77777777" w:rsidR="00040486" w:rsidRPr="00040486" w:rsidRDefault="00040486" w:rsidP="00382CA3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</w:rPr>
      </w:pPr>
    </w:p>
    <w:p w14:paraId="30850BE4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7B25EF0F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4 -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Персонализован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програм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наставе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учења</w:t>
      </w:r>
      <w:proofErr w:type="spellEnd"/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93"/>
        <w:gridCol w:w="2350"/>
      </w:tblGrid>
      <w:tr w:rsidR="00040486" w:rsidRPr="00040486" w14:paraId="18390998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10C5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3ED47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14:paraId="6FC29E1F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374E98D2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1C94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3D0C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D6BA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7240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1C4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040486" w:rsidRPr="00040486" w14:paraId="7B7746AF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9746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4B2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697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DB7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61A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5C4E667B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FA8A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CD7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09A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26D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C1C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1FB990EE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E5F7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34F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A31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E45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F90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2DE4AF96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ADB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024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10A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30A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650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3930D2A7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660C2C3F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E1D3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4C5CA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14:paraId="41A4B04C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1AB03636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A688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884E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FF3A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4188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B7D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040486" w:rsidRPr="00040486" w14:paraId="135208CD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C6D7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47E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C66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34D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8EB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6EB43838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8548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61E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2CC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38F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580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3DCE3061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DAC3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74C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A68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680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7AC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469D314C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D32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57D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757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4B3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857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17790F3F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756FF333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AA72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C212B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14:paraId="2F9154D3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2593AC23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1CF7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1878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880A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CA59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75A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040486" w:rsidRPr="00040486" w14:paraId="33B6D347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F891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110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BD1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235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012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7298FCF0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420A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D36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FDD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E80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CE6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6BA33F26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C73E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5FC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EB1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F27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13D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4F9C702D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946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408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964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7CC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C27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3F884E7B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1E6C18C1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A03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B6960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14:paraId="60D675A5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1C7757F7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E677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4721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A7E4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A548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EC3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040486" w:rsidRPr="00040486" w14:paraId="76BE986F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666B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297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8F8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163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421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132BB450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AC9B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5BC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043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34B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E57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2B310FAC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12FB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34D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B58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2BE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FC6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14330BAF" w14:textId="77777777" w:rsidR="00040486" w:rsidRPr="00040486" w:rsidRDefault="00040486" w:rsidP="00382CA3">
      <w:pPr>
        <w:spacing w:after="120"/>
        <w:ind w:firstLine="397"/>
        <w:rPr>
          <w:rFonts w:ascii="Times New Roman" w:eastAsia="Calibri" w:hAnsi="Times New Roman"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sz w:val="20"/>
          <w:szCs w:val="20"/>
          <w:u w:val="single"/>
        </w:rPr>
        <w:t>Напомена</w:t>
      </w:r>
      <w:proofErr w:type="spellEnd"/>
      <w:r w:rsidRPr="00040486">
        <w:rPr>
          <w:rFonts w:ascii="Times New Roman" w:eastAsia="Calibri" w:hAnsi="Times New Roman"/>
          <w:sz w:val="20"/>
          <w:szCs w:val="20"/>
        </w:rPr>
        <w:t xml:space="preserve">: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Персонализован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програм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наставе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и </w:t>
      </w:r>
      <w:proofErr w:type="spellStart"/>
      <w:proofErr w:type="gramStart"/>
      <w:r w:rsidRPr="00040486">
        <w:rPr>
          <w:rFonts w:ascii="Times New Roman" w:eastAsia="Calibri" w:hAnsi="Times New Roman"/>
          <w:b w:val="0"/>
          <w:sz w:val="20"/>
          <w:szCs w:val="20"/>
        </w:rPr>
        <w:t>учења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израђује</w:t>
      </w:r>
      <w:proofErr w:type="spellEnd"/>
      <w:proofErr w:type="gram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се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за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сваку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идентификовану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приоритетну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област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или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наставни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предмет</w:t>
      </w:r>
      <w:proofErr w:type="spellEnd"/>
    </w:p>
    <w:p w14:paraId="0553F605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5 -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Праћење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вредновање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ИОП-а</w:t>
      </w:r>
    </w:p>
    <w:tbl>
      <w:tblPr>
        <w:tblStyle w:val="TableGrid"/>
        <w:tblW w:w="13608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9"/>
        <w:gridCol w:w="1419"/>
        <w:gridCol w:w="1419"/>
      </w:tblGrid>
      <w:tr w:rsidR="00040486" w:rsidRPr="00040486" w14:paraId="6F812FE3" w14:textId="77777777" w:rsidTr="003D2F56">
        <w:trPr>
          <w:jc w:val="center"/>
        </w:trPr>
        <w:tc>
          <w:tcPr>
            <w:tcW w:w="9351" w:type="dxa"/>
            <w:vMerge w:val="restart"/>
          </w:tcPr>
          <w:p w14:paraId="0111CF3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1</w:t>
            </w:r>
          </w:p>
          <w:p w14:paraId="23467F8B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образац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4)</w:t>
            </w:r>
          </w:p>
        </w:tc>
        <w:tc>
          <w:tcPr>
            <w:tcW w:w="4257" w:type="dxa"/>
            <w:gridSpan w:val="3"/>
          </w:tcPr>
          <w:p w14:paraId="6297AAD2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коме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су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остварени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ИСХОДИ</w:t>
            </w:r>
          </w:p>
        </w:tc>
      </w:tr>
      <w:tr w:rsidR="00040486" w:rsidRPr="00040486" w14:paraId="6A4D4D01" w14:textId="77777777" w:rsidTr="00040486">
        <w:trPr>
          <w:trHeight w:val="587"/>
          <w:jc w:val="center"/>
        </w:trPr>
        <w:tc>
          <w:tcPr>
            <w:tcW w:w="9351" w:type="dxa"/>
            <w:vMerge/>
          </w:tcPr>
          <w:p w14:paraId="4A1707B5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708F887D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Потпуно</w:t>
            </w:r>
            <w:proofErr w:type="spellEnd"/>
          </w:p>
          <w:p w14:paraId="4D74062A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14:paraId="771D62AE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</w:p>
          <w:p w14:paraId="3D5F9CDB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14:paraId="181149EA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Неостварени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040486" w:rsidRPr="00040486" w14:paraId="41EE5568" w14:textId="77777777" w:rsidTr="003D2F56">
        <w:trPr>
          <w:jc w:val="center"/>
        </w:trPr>
        <w:tc>
          <w:tcPr>
            <w:tcW w:w="9351" w:type="dxa"/>
          </w:tcPr>
          <w:p w14:paraId="329005A4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1 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14:paraId="5A353C18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474F448D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4705BB46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14:paraId="396AE3E0" w14:textId="77777777" w:rsidTr="003D2F56">
        <w:trPr>
          <w:jc w:val="center"/>
        </w:trPr>
        <w:tc>
          <w:tcPr>
            <w:tcW w:w="9351" w:type="dxa"/>
          </w:tcPr>
          <w:p w14:paraId="6F4F3C9D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2(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14:paraId="4DD537F7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07D0CBFC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702E406F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14:paraId="603E5BAB" w14:textId="77777777" w:rsidTr="003D2F56">
        <w:trPr>
          <w:jc w:val="center"/>
        </w:trPr>
        <w:tc>
          <w:tcPr>
            <w:tcW w:w="9351" w:type="dxa"/>
          </w:tcPr>
          <w:p w14:paraId="54B4E476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3 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14:paraId="3AAD65C6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29262DC7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38B704C2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14:paraId="452067CB" w14:textId="77777777" w:rsidTr="003D2F56">
        <w:trPr>
          <w:jc w:val="center"/>
        </w:trPr>
        <w:tc>
          <w:tcPr>
            <w:tcW w:w="9351" w:type="dxa"/>
          </w:tcPr>
          <w:p w14:paraId="534F9D1D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304B5440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54EBF89C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7BAD5EF2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14:paraId="073AB695" w14:textId="77777777" w:rsidR="00040486" w:rsidRPr="00040486" w:rsidRDefault="00040486" w:rsidP="00382CA3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Style w:val="TableGrid"/>
        <w:tblW w:w="13603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7"/>
        <w:gridCol w:w="1276"/>
        <w:gridCol w:w="1559"/>
      </w:tblGrid>
      <w:tr w:rsidR="00040486" w:rsidRPr="00040486" w14:paraId="245100A0" w14:textId="77777777" w:rsidTr="003D2F56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14:paraId="727B31D1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Видови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прилагођавања</w:t>
            </w:r>
            <w:proofErr w:type="spellEnd"/>
          </w:p>
          <w:p w14:paraId="7B3307E6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(у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свим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областима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6FC2EED3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коме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су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прилагођавања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била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делотворна</w:t>
            </w:r>
            <w:proofErr w:type="spellEnd"/>
          </w:p>
        </w:tc>
      </w:tr>
      <w:tr w:rsidR="00040486" w:rsidRPr="00040486" w14:paraId="7A5D5E61" w14:textId="77777777" w:rsidTr="003D2F56">
        <w:trPr>
          <w:jc w:val="center"/>
        </w:trPr>
        <w:tc>
          <w:tcPr>
            <w:tcW w:w="9351" w:type="dxa"/>
            <w:vMerge/>
            <w:shd w:val="clear" w:color="auto" w:fill="auto"/>
          </w:tcPr>
          <w:p w14:paraId="5291CA39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07CD37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 (</w:t>
            </w:r>
            <w:proofErr w:type="gram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+)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88F05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(+/</w:t>
            </w:r>
            <w:proofErr w:type="gram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- 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C739D10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Неделотворни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040486" w:rsidRPr="00040486" w14:paraId="7C8EE7D2" w14:textId="77777777" w:rsidTr="003D2F56">
        <w:trPr>
          <w:jc w:val="center"/>
        </w:trPr>
        <w:tc>
          <w:tcPr>
            <w:tcW w:w="9351" w:type="dxa"/>
          </w:tcPr>
          <w:p w14:paraId="6AFA9AE8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1: </w:t>
            </w:r>
          </w:p>
          <w:p w14:paraId="2B15B73C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14:paraId="7B23437F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12E16303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14:paraId="6BA037F0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14:paraId="65B05B49" w14:textId="77777777" w:rsidTr="003D2F56">
        <w:trPr>
          <w:jc w:val="center"/>
        </w:trPr>
        <w:tc>
          <w:tcPr>
            <w:tcW w:w="9351" w:type="dxa"/>
          </w:tcPr>
          <w:p w14:paraId="11606A63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2: </w:t>
            </w:r>
          </w:p>
          <w:p w14:paraId="3ADE1E9F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14:paraId="76499E9D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0156D99C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14:paraId="7BE6F0C9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14:paraId="52E07708" w14:textId="77777777" w:rsidTr="003D2F56">
        <w:trPr>
          <w:jc w:val="center"/>
        </w:trPr>
        <w:tc>
          <w:tcPr>
            <w:tcW w:w="9351" w:type="dxa"/>
          </w:tcPr>
          <w:p w14:paraId="39AAE619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3: </w:t>
            </w:r>
          </w:p>
          <w:p w14:paraId="6C4A1A1B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14:paraId="71D87385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17D49CF2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14:paraId="5295AB7B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14:paraId="08435696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2"/>
      </w:tblGrid>
      <w:tr w:rsidR="00040486" w:rsidRPr="00040486" w14:paraId="2E3F644E" w14:textId="77777777" w:rsidTr="00040486">
        <w:trPr>
          <w:jc w:val="center"/>
        </w:trPr>
        <w:tc>
          <w:tcPr>
            <w:tcW w:w="13562" w:type="dxa"/>
          </w:tcPr>
          <w:p w14:paraId="1A5D6274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Одлука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мерама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врстама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подршке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наставку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образовања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:</w:t>
            </w:r>
          </w:p>
          <w:p w14:paraId="0B96CB32" w14:textId="77777777"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14:paraId="32FDE27B" w14:textId="77777777"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14:paraId="50E64DB1" w14:textId="77777777" w:rsidR="00040486" w:rsidRP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</w:tbl>
    <w:p w14:paraId="50F7D87B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4F38BFD9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6 -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Сагласност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родитеља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односно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старатеља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на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ИОП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7444"/>
        <w:gridCol w:w="6164"/>
      </w:tblGrid>
      <w:tr w:rsidR="00040486" w:rsidRPr="00040486" w14:paraId="1174DC65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4F24C78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Предлагач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израду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06EB11" w14:textId="77777777" w:rsidR="00040486" w:rsidRPr="00040486" w:rsidRDefault="00040486" w:rsidP="00382CA3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7EADF3F0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B37D3C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предлаже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C43EE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4CAE95C6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2743E1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7ED49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535DAD6B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0B49C9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E7B6D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224A4CA1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BD2C9D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Образложење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предлога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14:paraId="70974E58" w14:textId="77777777"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предшколска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установа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школа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подносилац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предлога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прилаже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доказе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претходно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предузетим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мерама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индивидуализације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образовно-васпитног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рада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A57A1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2CAA2482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76A88D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саставу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107D7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58E62F80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64766D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4046B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2D32DE8D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1B92AD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Седиште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ADAF8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CA0422E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390964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објекта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издвојеног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E1C71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7FE32E49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B17C3B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радну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школску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годину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BC17A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7E372C77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973AC9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—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печат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B00ED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B1DEEC" w14:textId="77777777" w:rsidR="00040486" w:rsidRPr="00040486" w:rsidRDefault="00040486" w:rsidP="00382CA3">
      <w:pPr>
        <w:adjustRightInd w:val="0"/>
        <w:ind w:left="246"/>
        <w:rPr>
          <w:rFonts w:ascii="Times New Roman" w:hAnsi="Times New Roman"/>
          <w:b w:val="0"/>
          <w:sz w:val="20"/>
          <w:szCs w:val="20"/>
        </w:rPr>
      </w:pPr>
    </w:p>
    <w:p w14:paraId="33C1C9CB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Сагласност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родитеља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односно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старатеља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израду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</w:t>
      </w:r>
    </w:p>
    <w:p w14:paraId="2C674438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14:paraId="10B0D929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Упознат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правима</w:t>
      </w:r>
      <w:proofErr w:type="spellEnd"/>
      <w:proofErr w:type="gram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обавезама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као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процедуром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планирања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примене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потврђујем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да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: </w:t>
      </w:r>
    </w:p>
    <w:p w14:paraId="6B87B1F0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14:paraId="4FC23F4B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Нисам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14:paraId="6A030ADE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sz w:val="22"/>
          <w:szCs w:val="22"/>
        </w:rPr>
        <w:t>Образложење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:</w:t>
      </w:r>
    </w:p>
    <w:p w14:paraId="11C4D2B3" w14:textId="77777777" w:rsidR="00040486" w:rsidRPr="00040486" w:rsidRDefault="00040486" w:rsidP="00382CA3">
      <w:pPr>
        <w:rPr>
          <w:rFonts w:ascii="Times New Roman" w:hAnsi="Times New Roman"/>
        </w:rPr>
      </w:pPr>
      <w:r w:rsidRPr="00040486">
        <w:rPr>
          <w:rFonts w:ascii="Times New Roman" w:hAnsi="Times New Roman"/>
        </w:rPr>
        <w:tab/>
      </w:r>
    </w:p>
    <w:p w14:paraId="46D3CDA8" w14:textId="77777777" w:rsidR="00135549" w:rsidRDefault="00135549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46857B73" w14:textId="77777777" w:rsidR="00135549" w:rsidRPr="00135549" w:rsidRDefault="00135549" w:rsidP="00135549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Образац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7 -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транзиције</w:t>
      </w:r>
      <w:proofErr w:type="spellEnd"/>
    </w:p>
    <w:p w14:paraId="09DDC751" w14:textId="77777777" w:rsidR="00135549" w:rsidRPr="00135549" w:rsidRDefault="00135549" w:rsidP="00135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Сврха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транзиције</w:t>
      </w:r>
      <w:proofErr w:type="spellEnd"/>
      <w:r w:rsidRPr="00135549">
        <w:rPr>
          <w:rFonts w:ascii="Times New Roman" w:hAnsi="Times New Roman"/>
          <w:sz w:val="24"/>
          <w:szCs w:val="24"/>
        </w:rPr>
        <w:t>:</w:t>
      </w:r>
    </w:p>
    <w:p w14:paraId="1C342E6B" w14:textId="77777777" w:rsidR="00135549" w:rsidRPr="00135549" w:rsidRDefault="00135549" w:rsidP="00135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Временски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период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за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транзиције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3608" w:type="dxa"/>
        <w:jc w:val="center"/>
        <w:tblLayout w:type="fixed"/>
        <w:tblLook w:val="0000" w:firstRow="0" w:lastRow="0" w:firstColumn="0" w:lastColumn="0" w:noHBand="0" w:noVBand="0"/>
      </w:tblPr>
      <w:tblGrid>
        <w:gridCol w:w="2569"/>
        <w:gridCol w:w="2640"/>
        <w:gridCol w:w="2097"/>
        <w:gridCol w:w="1926"/>
        <w:gridCol w:w="2272"/>
        <w:gridCol w:w="2104"/>
      </w:tblGrid>
      <w:tr w:rsidR="00135549" w:rsidRPr="00135549" w14:paraId="2A670C84" w14:textId="77777777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E576F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2C9F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BAEF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46BE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CA13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2619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135549" w:rsidRPr="00135549" w14:paraId="67E02BCB" w14:textId="77777777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57E6F0" w14:textId="77777777" w:rsidR="00135549" w:rsidRPr="00135549" w:rsidRDefault="00135549" w:rsidP="00C616C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36DD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DA879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13AB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696E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7477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B5DD1F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94C9E8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B69E0C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77D0467F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D093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7C0E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491092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1A15A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EAA9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A3892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1CCBECE5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D66F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473F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570A65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AA1D8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B167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DA827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02B64CF7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4BC29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75EE6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48D34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EBC3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746E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97B2E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4BA2513A" w14:textId="77777777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6B3507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218EB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A6CCB8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C9246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876BC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33D6BC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65CB8F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E3199E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FE909A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A243F6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6F3C4E27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2F7F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C0573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CDDA1B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916B5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D04A4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7BED69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2039AAD8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78F179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88EB9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AC239A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2A679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D45D2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7075AF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2746A223" w14:textId="77777777" w:rsidTr="00C616C8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5BF6A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611A0B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D4F234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0087D3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0B8391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673E5E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749863C9" w14:textId="77777777" w:rsidTr="00C616C8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BC6D16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55D7C6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E7B00B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FD66ED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0667D6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6E5AFD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61AD9DB2" w14:textId="77777777" w:rsidTr="00C616C8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9003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Активности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установи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којој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образује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дете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ученик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одрасли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6C9407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1BB58A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B4480F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E155BF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47564C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6A8D90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69B93A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97B3B0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794C74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3F0593C2" w14:textId="77777777" w:rsidTr="00C616C8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87AAA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BA9AAB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707329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A2C3A8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DCDE99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F87279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75C02437" w14:textId="77777777" w:rsidTr="00C616C8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2482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696CF5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29E22C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7A875F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C290D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73BA1E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611FD1E3" w14:textId="77777777" w:rsidTr="00C616C8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73A3C6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2B2C6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352689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B83638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A8D7FB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16880B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2752E489" w14:textId="77777777" w:rsidTr="00C616C8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3DBA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CDE4D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CFEF4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1B705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B111D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056DD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163BE2B7" w14:textId="77777777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62E1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F4004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BB734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42D35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B3B62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6003C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17DF52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833EAA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ABD2B8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7D9DD9E2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7545F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0928F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761DB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5FE5D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00CDC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E259D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44251DC7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BC9D3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E78F2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6BE55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4B407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F4A54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4F69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0149AD1D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F43F1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2579D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BF620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20803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E4418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B2E00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6A3FE409" w14:textId="77777777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82DE1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усмерена </w:t>
            </w:r>
            <w:proofErr w:type="gramStart"/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  институције</w:t>
            </w:r>
            <w:proofErr w:type="gramEnd"/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9001A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9C90C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6B5F3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2F8B0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F6710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E5AE46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F8E22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A0844B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01C0DC7" w14:textId="77777777"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Сагласност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родитеља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односно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старатеља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примену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транзиције</w:t>
      </w:r>
      <w:proofErr w:type="spellEnd"/>
    </w:p>
    <w:p w14:paraId="3F496356" w14:textId="77777777"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/а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сам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>:</w:t>
      </w:r>
      <w:r w:rsidRPr="00135549">
        <w:rPr>
          <w:rFonts w:ascii="Times New Roman" w:hAnsi="Times New Roman"/>
          <w:bCs/>
          <w:sz w:val="24"/>
          <w:szCs w:val="24"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</w:p>
    <w:p w14:paraId="7D749E20" w14:textId="77777777" w:rsidR="00135549" w:rsidRPr="00F74095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Нисам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>/а: 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Образложење</w:t>
      </w:r>
      <w:proofErr w:type="spellEnd"/>
      <w:r w:rsidRPr="00135549">
        <w:rPr>
          <w:rFonts w:ascii="Times New Roman" w:hAnsi="Times New Roman"/>
          <w:sz w:val="24"/>
          <w:szCs w:val="24"/>
        </w:rPr>
        <w:t>: ____________________________________________________________</w:t>
      </w:r>
    </w:p>
    <w:p w14:paraId="7DE32131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0D7D407A" w14:textId="77777777" w:rsidR="00040486" w:rsidRPr="00135549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lastRenderedPageBreak/>
        <w:t>Образац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8 -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План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превенције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раног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напуштања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="00416072" w:rsidRPr="00135549">
        <w:rPr>
          <w:rFonts w:ascii="Times New Roman" w:eastAsia="Calibri" w:hAnsi="Times New Roman"/>
          <w:bCs/>
          <w:sz w:val="24"/>
          <w:szCs w:val="24"/>
        </w:rPr>
        <w:t>школе</w:t>
      </w:r>
      <w:proofErr w:type="spellEnd"/>
    </w:p>
    <w:p w14:paraId="191F3C8C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sz w:val="22"/>
          <w:szCs w:val="22"/>
        </w:rPr>
        <w:t>Датум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израде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 xml:space="preserve">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8050"/>
      </w:tblGrid>
      <w:tr w:rsidR="00040486" w:rsidRPr="00040486" w14:paraId="06743EF5" w14:textId="77777777" w:rsidTr="003D2F56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14:paraId="5E62917D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ученику-ци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ризику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напуштања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образовања</w:t>
            </w:r>
            <w:proofErr w:type="spellEnd"/>
          </w:p>
        </w:tc>
      </w:tr>
      <w:tr w:rsidR="00040486" w:rsidRPr="00040486" w14:paraId="704120B6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349FE89D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потпуној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  <w:p w14:paraId="75AB9DEF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хранитељској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</w:tcPr>
          <w:p w14:paraId="53D6BDED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3B3F63C8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0D90CA60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Занимање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тренутно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запослење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мајке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оца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14:paraId="06B079DA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43A3998E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09E3C35B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материјално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доприноси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живот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породице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14:paraId="01CA296B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5339CD8C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7646B274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нематеријално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помаже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чување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браћа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сестара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  <w:tc>
          <w:tcPr>
            <w:tcW w:w="7794" w:type="dxa"/>
            <w:shd w:val="clear" w:color="auto" w:fill="auto"/>
          </w:tcPr>
          <w:p w14:paraId="11390321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6B97503A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6B8F556A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остварује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право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социјална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давања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14:paraId="74CCB060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037ADD0D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26EDBCEE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примања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омогућавају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школовање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уџбеници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школски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прибор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одећа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обућа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ужина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</w:tcPr>
          <w:p w14:paraId="0975B3AE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4470F99B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1B7EF01A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услови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омогућавају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равноправно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учествује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процесу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струја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вода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грејање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услове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  <w:tc>
          <w:tcPr>
            <w:tcW w:w="7794" w:type="dxa"/>
            <w:shd w:val="clear" w:color="auto" w:fill="auto"/>
          </w:tcPr>
          <w:p w14:paraId="6FCDC7A5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644467FC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3D24821B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редовно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похађа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наставу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број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оправданих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неоправданих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изостанака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3CA014A2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14:paraId="152E43FB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2F562649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недовољне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оцене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колико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17077C0A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14:paraId="0BD6B455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2AF2BE70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понављао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неки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3D80A8C0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14:paraId="2A6EBC05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46D0C78B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прихваћен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одељењу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другове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другарице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;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вршњачку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5283EED8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14:paraId="5D2EB03F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752FE6B4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Постојање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фактора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14:paraId="49B26DE4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632C5AB8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14:paraId="37A12C05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  <w:r w:rsidRPr="00040486">
        <w:rPr>
          <w:rFonts w:ascii="Times New Roman" w:eastAsia="Calibri" w:hAnsi="Times New Roman"/>
          <w:b w:val="0"/>
          <w:sz w:val="22"/>
          <w:szCs w:val="22"/>
        </w:rPr>
        <w:br w:type="page"/>
      </w:r>
    </w:p>
    <w:p w14:paraId="3D229A3A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2757"/>
        <w:gridCol w:w="2467"/>
        <w:gridCol w:w="1742"/>
        <w:gridCol w:w="1742"/>
      </w:tblGrid>
      <w:tr w:rsidR="00040486" w:rsidRPr="00040486" w14:paraId="1598511D" w14:textId="77777777" w:rsidTr="003D2F56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14:paraId="738377D0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ризиком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напуштања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образовања</w:t>
            </w:r>
            <w:proofErr w:type="spellEnd"/>
          </w:p>
        </w:tc>
      </w:tr>
      <w:tr w:rsidR="00040486" w:rsidRPr="00040486" w14:paraId="269E6105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0F6C8467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ће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спровести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757" w:type="dxa"/>
            <w:shd w:val="clear" w:color="auto" w:fill="auto"/>
          </w:tcPr>
          <w:p w14:paraId="5120261A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средства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ресурси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ресурси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467" w:type="dxa"/>
            <w:shd w:val="clear" w:color="auto" w:fill="auto"/>
          </w:tcPr>
          <w:p w14:paraId="5962A69C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  <w:p w14:paraId="389E8F7B" w14:textId="77777777" w:rsidR="00040486" w:rsidRPr="00040486" w:rsidRDefault="00040486" w:rsidP="00382CA3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35F32F3C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Временски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период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742" w:type="dxa"/>
            <w:shd w:val="clear" w:color="auto" w:fill="auto"/>
          </w:tcPr>
          <w:p w14:paraId="4D67EA8F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особе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/а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одговорне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реализацију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</w:p>
        </w:tc>
      </w:tr>
      <w:tr w:rsidR="00040486" w:rsidRPr="00040486" w14:paraId="664F0CDA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24FCB3F7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0D90D896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14:paraId="08D19B68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6C439F00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7937A202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11773F14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01ACF738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6394C1A9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14:paraId="5CD65194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25047BCD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380E2391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69F40E7E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26BBAE18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0912A1AB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14:paraId="2AD0D385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284F6A36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09AA6BBE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0630A63A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52DCF9FF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026FA001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14:paraId="0F59FD37" w14:textId="77777777" w:rsidR="00040486" w:rsidRPr="00040486" w:rsidRDefault="00040486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14:paraId="0A53D8F7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4DB725C4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16072" w:rsidRPr="00040486" w14:paraId="67514B71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1365A044" w14:textId="77777777"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3CC21616" w14:textId="77777777"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14:paraId="7CD62B78" w14:textId="77777777" w:rsidR="00416072" w:rsidRPr="00040486" w:rsidRDefault="00416072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14:paraId="3F4EA6DC" w14:textId="77777777"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476420F6" w14:textId="77777777" w:rsidR="00416072" w:rsidRPr="00040486" w:rsidRDefault="00416072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34C8123B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14:paraId="7A7035A6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14:paraId="3DC727CD" w14:textId="77777777" w:rsidR="00040486" w:rsidRPr="006E63AF" w:rsidRDefault="00040486" w:rsidP="00382CA3">
      <w:pPr>
        <w:pStyle w:val="Tekst"/>
        <w:jc w:val="left"/>
        <w:rPr>
          <w:rStyle w:val="FontStyle38"/>
          <w:sz w:val="24"/>
          <w:szCs w:val="24"/>
        </w:rPr>
      </w:pPr>
    </w:p>
    <w:p w14:paraId="1C4EBF1D" w14:textId="77777777" w:rsidR="009548E5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14:paraId="140674A2" w14:textId="77777777" w:rsidR="009548E5" w:rsidRPr="006E63AF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14:paraId="56B52E10" w14:textId="77777777"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Сагласност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родитеља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односно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старатеља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примену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мера</w:t>
      </w:r>
      <w:proofErr w:type="spellEnd"/>
    </w:p>
    <w:p w14:paraId="7FB4F307" w14:textId="77777777"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:</w:t>
      </w:r>
      <w:r w:rsidRPr="00040486">
        <w:rPr>
          <w:rFonts w:ascii="Times New Roman" w:hAnsi="Times New Roman"/>
          <w:bCs/>
          <w:sz w:val="22"/>
          <w:szCs w:val="22"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14:paraId="5BDC3DDD" w14:textId="77777777"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Нисам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/а: 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Образложење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:</w:t>
      </w:r>
    </w:p>
    <w:p w14:paraId="2B3E3DE6" w14:textId="77777777" w:rsidR="00046367" w:rsidRPr="00135549" w:rsidRDefault="00046367">
      <w:pPr>
        <w:rPr>
          <w:rFonts w:ascii="Verdana" w:hAnsi="Verdana" w:cs="Arial"/>
          <w:b w:val="0"/>
          <w:sz w:val="22"/>
          <w:szCs w:val="22"/>
        </w:rPr>
      </w:pPr>
    </w:p>
    <w:sectPr w:rsidR="00046367" w:rsidRPr="00135549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63A4" w14:textId="77777777" w:rsidR="009336F5" w:rsidRDefault="009336F5" w:rsidP="00040486">
      <w:r>
        <w:separator/>
      </w:r>
    </w:p>
  </w:endnote>
  <w:endnote w:type="continuationSeparator" w:id="0">
    <w:p w14:paraId="6DACFA96" w14:textId="77777777" w:rsidR="009336F5" w:rsidRDefault="009336F5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96D6" w14:textId="77777777" w:rsidR="00046367" w:rsidRDefault="0004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9943" w14:textId="77777777" w:rsidR="009336F5" w:rsidRDefault="009336F5" w:rsidP="00040486">
      <w:r>
        <w:separator/>
      </w:r>
    </w:p>
  </w:footnote>
  <w:footnote w:type="continuationSeparator" w:id="0">
    <w:p w14:paraId="3B09EDA8" w14:textId="77777777" w:rsidR="009336F5" w:rsidRDefault="009336F5" w:rsidP="00040486">
      <w:r>
        <w:continuationSeparator/>
      </w:r>
    </w:p>
  </w:footnote>
  <w:footnote w:id="1">
    <w:p w14:paraId="13359240" w14:textId="77777777" w:rsidR="00046367" w:rsidRPr="00547D66" w:rsidRDefault="00046367" w:rsidP="00040486">
      <w:pPr>
        <w:pStyle w:val="FootnoteText1"/>
      </w:pPr>
      <w:r>
        <w:rPr>
          <w:rStyle w:val="FootnoteReference"/>
        </w:rPr>
        <w:footnoteRef/>
      </w:r>
      <w:proofErr w:type="spellStart"/>
      <w:r w:rsidRPr="00547D66">
        <w:t>Односи</w:t>
      </w:r>
      <w:proofErr w:type="spellEnd"/>
      <w:r w:rsidRPr="00547D66">
        <w:t xml:space="preserve"> </w:t>
      </w:r>
      <w:proofErr w:type="spellStart"/>
      <w:r w:rsidRPr="00547D66">
        <w:t>се</w:t>
      </w:r>
      <w:proofErr w:type="spellEnd"/>
      <w:r w:rsidRPr="00547D66">
        <w:t xml:space="preserve"> </w:t>
      </w:r>
      <w:proofErr w:type="spellStart"/>
      <w:r w:rsidRPr="00547D66">
        <w:t>на</w:t>
      </w:r>
      <w:proofErr w:type="spellEnd"/>
      <w:r w:rsidRPr="00547D66">
        <w:t xml:space="preserve"> </w:t>
      </w:r>
      <w:proofErr w:type="spellStart"/>
      <w:r w:rsidRPr="00547D66">
        <w:t>дете</w:t>
      </w:r>
      <w:proofErr w:type="spellEnd"/>
      <w:r w:rsidRPr="00547D66">
        <w:t xml:space="preserve"> у </w:t>
      </w:r>
      <w:proofErr w:type="spellStart"/>
      <w:r w:rsidRPr="00547D66">
        <w:t>предшколском</w:t>
      </w:r>
      <w:proofErr w:type="spellEnd"/>
      <w:r w:rsidRPr="00547D66">
        <w:t xml:space="preserve"> </w:t>
      </w:r>
      <w:proofErr w:type="spellStart"/>
      <w:r w:rsidRPr="00547D66">
        <w:t>васпитању</w:t>
      </w:r>
      <w:proofErr w:type="spellEnd"/>
      <w:r w:rsidRPr="00547D66">
        <w:t xml:space="preserve"> и </w:t>
      </w:r>
      <w:proofErr w:type="spellStart"/>
      <w:r w:rsidRPr="00547D66">
        <w:t>образовању</w:t>
      </w:r>
      <w:proofErr w:type="spellEnd"/>
    </w:p>
  </w:footnote>
  <w:footnote w:id="2">
    <w:p w14:paraId="0938673D" w14:textId="77777777" w:rsidR="00046367" w:rsidRPr="00547D66" w:rsidRDefault="00046367" w:rsidP="00040486">
      <w:pPr>
        <w:pStyle w:val="FootnoteText1"/>
      </w:pPr>
      <w:r w:rsidRPr="00547D66">
        <w:rPr>
          <w:rStyle w:val="FootnoteReference"/>
        </w:rPr>
        <w:footnoteRef/>
      </w:r>
      <w:proofErr w:type="spellStart"/>
      <w:r w:rsidRPr="00547D66">
        <w:t>Односи</w:t>
      </w:r>
      <w:proofErr w:type="spellEnd"/>
      <w:r w:rsidRPr="00547D66">
        <w:t xml:space="preserve"> </w:t>
      </w:r>
      <w:proofErr w:type="spellStart"/>
      <w:r w:rsidRPr="00547D66">
        <w:t>се</w:t>
      </w:r>
      <w:proofErr w:type="spellEnd"/>
      <w:r w:rsidRPr="00547D66">
        <w:t xml:space="preserve"> </w:t>
      </w:r>
      <w:proofErr w:type="spellStart"/>
      <w:r w:rsidRPr="00547D66">
        <w:t>на</w:t>
      </w:r>
      <w:proofErr w:type="spellEnd"/>
      <w:r w:rsidRPr="00547D66">
        <w:t xml:space="preserve"> </w:t>
      </w:r>
      <w:proofErr w:type="spellStart"/>
      <w:r w:rsidRPr="00547D66">
        <w:t>ученика</w:t>
      </w:r>
      <w:proofErr w:type="spellEnd"/>
      <w:r w:rsidRPr="00547D66">
        <w:t xml:space="preserve"> у </w:t>
      </w:r>
      <w:proofErr w:type="spellStart"/>
      <w:r w:rsidRPr="00547D66">
        <w:t>основном</w:t>
      </w:r>
      <w:proofErr w:type="spellEnd"/>
      <w:r w:rsidRPr="00547D66">
        <w:t xml:space="preserve"> и </w:t>
      </w:r>
      <w:proofErr w:type="spellStart"/>
      <w:r w:rsidRPr="00547D66">
        <w:t>средњем</w:t>
      </w:r>
      <w:proofErr w:type="spellEnd"/>
      <w:r w:rsidRPr="00547D66">
        <w:t xml:space="preserve"> </w:t>
      </w:r>
      <w:proofErr w:type="spellStart"/>
      <w:r w:rsidRPr="00547D66">
        <w:t>образовању</w:t>
      </w:r>
      <w:proofErr w:type="spellEnd"/>
      <w:r w:rsidRPr="00547D66">
        <w:t xml:space="preserve"> и </w:t>
      </w:r>
      <w:proofErr w:type="spellStart"/>
      <w:r w:rsidRPr="00547D66">
        <w:t>васпитању</w:t>
      </w:r>
      <w:proofErr w:type="spellEnd"/>
      <w:r w:rsidRPr="00547D66">
        <w:t xml:space="preserve"> и </w:t>
      </w:r>
      <w:proofErr w:type="spellStart"/>
      <w:r w:rsidRPr="00547D66">
        <w:t>полазника</w:t>
      </w:r>
      <w:proofErr w:type="spellEnd"/>
      <w:r w:rsidRPr="00547D66">
        <w:t xml:space="preserve"> у ФООО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075405">
    <w:abstractNumId w:val="1"/>
  </w:num>
  <w:num w:numId="2" w16cid:durableId="671835710">
    <w:abstractNumId w:val="0"/>
  </w:num>
  <w:num w:numId="3" w16cid:durableId="730621179">
    <w:abstractNumId w:val="2"/>
  </w:num>
  <w:num w:numId="4" w16cid:durableId="339234192">
    <w:abstractNumId w:val="3"/>
  </w:num>
  <w:num w:numId="5" w16cid:durableId="1402294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151D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C7BA2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2F6765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139B"/>
    <w:rsid w:val="003E65E6"/>
    <w:rsid w:val="00404048"/>
    <w:rsid w:val="00407D21"/>
    <w:rsid w:val="00416072"/>
    <w:rsid w:val="00420507"/>
    <w:rsid w:val="00421B70"/>
    <w:rsid w:val="004245F3"/>
    <w:rsid w:val="00452DFD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5F30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7658"/>
    <w:rsid w:val="0091709F"/>
    <w:rsid w:val="00927D32"/>
    <w:rsid w:val="009336F5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0189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EE6791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79551"/>
  <w15:docId w15:val="{60A0909C-02C2-4485-AE60-5C43D7E4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E6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fontstyle380">
    <w:name w:val="fontstyle38"/>
    <w:basedOn w:val="DefaultParagraphFont"/>
    <w:rsid w:val="00046367"/>
  </w:style>
  <w:style w:type="character" w:customStyle="1" w:styleId="Heading1Char">
    <w:name w:val="Heading 1 Char"/>
    <w:basedOn w:val="DefaultParagraphFont"/>
    <w:link w:val="Heading1"/>
    <w:rsid w:val="00EE679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E19C-E136-4F50-BCC4-2B8BF17C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1</TotalTime>
  <Pages>10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dragan josipovic</cp:lastModifiedBy>
  <cp:revision>3</cp:revision>
  <cp:lastPrinted>2018-09-17T08:38:00Z</cp:lastPrinted>
  <dcterms:created xsi:type="dcterms:W3CDTF">2023-02-24T10:12:00Z</dcterms:created>
  <dcterms:modified xsi:type="dcterms:W3CDTF">2023-02-24T10:12:00Z</dcterms:modified>
</cp:coreProperties>
</file>